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32B4" w14:textId="77777777" w:rsidR="00595D15" w:rsidRDefault="00595D15" w:rsidP="00595D15">
      <w:pPr>
        <w:spacing w:line="300" w:lineRule="exact"/>
        <w:ind w:leftChars="50" w:left="146" w:rightChars="114" w:right="333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別記様式）</w:t>
      </w:r>
    </w:p>
    <w:p w14:paraId="603DDA29" w14:textId="77777777" w:rsidR="00595D15" w:rsidRDefault="00595D15" w:rsidP="00595D15">
      <w:pPr>
        <w:spacing w:line="300" w:lineRule="exact"/>
        <w:ind w:leftChars="50" w:left="146" w:rightChars="114" w:right="333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FE74EA1" w14:textId="77777777" w:rsidR="00595D15" w:rsidRDefault="00595D15" w:rsidP="00595D15">
      <w:pPr>
        <w:spacing w:line="300" w:lineRule="exact"/>
        <w:ind w:leftChars="50" w:left="146" w:rightChars="114" w:right="333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C05A5F" w14:textId="77777777" w:rsidR="00595D15" w:rsidRDefault="00595D15" w:rsidP="00595D15">
      <w:pPr>
        <w:spacing w:line="300" w:lineRule="exact"/>
        <w:ind w:leftChars="50" w:left="146" w:rightChars="114" w:right="333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957A6DC" w14:textId="52369481" w:rsidR="00595D15" w:rsidRDefault="00595D15" w:rsidP="00595D1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203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C74B3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年度広島県緑化ポスター原画コンクール出品申込書</w:t>
      </w:r>
    </w:p>
    <w:p w14:paraId="52A9102D" w14:textId="77777777" w:rsidR="00595D15" w:rsidRDefault="00595D15" w:rsidP="00595D15">
      <w:pPr>
        <w:spacing w:line="24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567"/>
        <w:gridCol w:w="1985"/>
        <w:gridCol w:w="709"/>
        <w:gridCol w:w="2409"/>
        <w:gridCol w:w="142"/>
        <w:gridCol w:w="709"/>
        <w:gridCol w:w="283"/>
        <w:gridCol w:w="2220"/>
      </w:tblGrid>
      <w:tr w:rsidR="00595D15" w14:paraId="5DB53F74" w14:textId="77777777" w:rsidTr="001B4B75">
        <w:trPr>
          <w:cantSplit/>
          <w:trHeight w:hRule="exact" w:val="724"/>
        </w:trPr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E6869" w14:textId="77777777" w:rsidR="00595D15" w:rsidRDefault="00595D15" w:rsidP="001B4B75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86ABA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3083C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FB525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63515D40" w14:textId="77777777" w:rsidTr="001B4B75">
        <w:trPr>
          <w:cantSplit/>
          <w:trHeight w:hRule="exact" w:val="1388"/>
        </w:trPr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03E61" w14:textId="77777777" w:rsidR="00595D15" w:rsidRDefault="00595D15" w:rsidP="001B4B75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5BEAB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　－</w:t>
            </w:r>
          </w:p>
          <w:p w14:paraId="72207F22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BA3376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55164C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45590B" w14:textId="77777777" w:rsidR="00595D15" w:rsidRPr="007E24A1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759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メールアドレス：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7E24A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5E985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C43B9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）</w:t>
            </w:r>
          </w:p>
          <w:p w14:paraId="550ED0B8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</w:p>
          <w:p w14:paraId="346A0BBF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－</w:t>
            </w:r>
          </w:p>
        </w:tc>
      </w:tr>
      <w:tr w:rsidR="00595D15" w14:paraId="38CFDBC6" w14:textId="77777777" w:rsidTr="001B4B75">
        <w:trPr>
          <w:trHeight w:hRule="exact" w:val="841"/>
        </w:trPr>
        <w:tc>
          <w:tcPr>
            <w:tcW w:w="9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3494D" w14:textId="77777777" w:rsidR="00595D15" w:rsidRDefault="00595D15" w:rsidP="001B4B75">
            <w:pPr>
              <w:spacing w:line="240" w:lineRule="exact"/>
              <w:ind w:right="76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参加者数（学校へ作品を提出した人数を書いてください）　　　　　　　　　　　　　　　　　　　人　</w:t>
            </w:r>
          </w:p>
        </w:tc>
      </w:tr>
      <w:tr w:rsidR="00595D15" w14:paraId="45B0C462" w14:textId="77777777" w:rsidTr="001B4B75">
        <w:trPr>
          <w:cantSplit/>
          <w:trHeight w:val="1238"/>
        </w:trPr>
        <w:tc>
          <w:tcPr>
            <w:tcW w:w="96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92F1BBD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　品　者　の　学　年　・　氏　名</w:t>
            </w:r>
          </w:p>
          <w:p w14:paraId="3F47EF36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4DCD0948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AAE4F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CADC3D8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　り　が　な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F29AF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F2EEDEC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　り　が　な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A5E4A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学年　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9AFF168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　り　が　な</w:t>
            </w:r>
          </w:p>
        </w:tc>
      </w:tr>
      <w:tr w:rsidR="00595D15" w14:paraId="518F1F74" w14:textId="77777777" w:rsidTr="001B4B75">
        <w:trPr>
          <w:cantSplit/>
          <w:trHeight w:val="649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9FB94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5303D" w14:textId="209C13D8" w:rsidR="00595D15" w:rsidRDefault="00664207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595D1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54F9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0B2DE" w14:textId="77CBB59E" w:rsidR="00595D15" w:rsidRDefault="00664207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595D1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AC364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6BDE1" w14:textId="57EE4631" w:rsidR="00595D15" w:rsidRDefault="00664207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595D1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595D15" w14:paraId="1E3CD8A0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68040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66312A8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F972A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3E701D1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ADC9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9409910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06DC12D7" w14:textId="77777777" w:rsidTr="001B4B75">
        <w:trPr>
          <w:cantSplit/>
          <w:trHeight w:val="58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43E0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A25F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0E09D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5D987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6D87F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C72C6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7120C393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6DB7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E3CD461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C7158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8850A39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5EA9A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965CAC6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627BFC9D" w14:textId="77777777" w:rsidTr="001B4B75">
        <w:trPr>
          <w:cantSplit/>
          <w:trHeight w:val="58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BE0B5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82E70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3862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1DC31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946C7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D0740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78D4AEC0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6EF1F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E605B2B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65179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C0420F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30EA5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0459793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4041B025" w14:textId="77777777" w:rsidTr="001B4B75">
        <w:trPr>
          <w:cantSplit/>
          <w:trHeight w:val="58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FF7A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5AB62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CB40E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454AE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157A6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C5D3D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015DCB11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F641E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080A338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290C2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7782E3C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2596A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7CF208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50F2CCDA" w14:textId="77777777" w:rsidTr="001B4B75">
        <w:trPr>
          <w:cantSplit/>
          <w:trHeight w:val="58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3FA76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C2595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AAA9E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02FC4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526CE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E73F2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336C05EB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99B0B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EADB24A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D8AB0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EDE588E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1886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2D1BDD3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769C3B09" w14:textId="77777777" w:rsidTr="001B4B75">
        <w:trPr>
          <w:cantSplit/>
          <w:trHeight w:val="58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BE009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EA709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B0872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C0C6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35116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A74B5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69573C8F" w14:textId="77777777" w:rsidTr="001B4B75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1CF10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C19054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A8F21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FE1A9B3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80129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291402A" w14:textId="77777777" w:rsidR="00595D15" w:rsidRDefault="00595D15" w:rsidP="001B4B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66FA1042" w14:textId="77777777" w:rsidTr="001B4B75">
        <w:trPr>
          <w:cantSplit/>
          <w:trHeight w:val="58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B27B8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9BA7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33F65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3C48E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864A3" w14:textId="77777777" w:rsidR="00595D15" w:rsidRDefault="00595D15" w:rsidP="001B4B7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98E04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5D15" w14:paraId="3E8BAF98" w14:textId="77777777" w:rsidTr="001B4B75">
        <w:trPr>
          <w:gridBefore w:val="6"/>
          <w:wBefore w:w="6478" w:type="dxa"/>
          <w:cantSplit/>
          <w:trHeight w:val="585"/>
        </w:trPr>
        <w:tc>
          <w:tcPr>
            <w:tcW w:w="3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EA7E5" w14:textId="77777777" w:rsidR="00595D15" w:rsidRDefault="00595D15" w:rsidP="001B4B7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出品数　　　　　　　　　　　点</w:t>
            </w:r>
          </w:p>
        </w:tc>
      </w:tr>
    </w:tbl>
    <w:p w14:paraId="0FDC24ED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B814F40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AC9F1BC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04BAEF0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送 付 先：〒730-8511　広島市中区基町10-52　</w:t>
      </w:r>
    </w:p>
    <w:p w14:paraId="6282E78E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（公社）広島県みどり推進機構（広島県農林水産局森林保全課内）</w:t>
      </w:r>
    </w:p>
    <w:p w14:paraId="52FA1F88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098824A" w14:textId="77777777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5CB4193" w14:textId="398F6056" w:rsidR="00595D15" w:rsidRDefault="00595D15" w:rsidP="00595D15">
      <w:pPr>
        <w:spacing w:line="240" w:lineRule="exact"/>
        <w:rPr>
          <w:rFonts w:ascii="ＭＳ ゴシック" w:eastAsia="ＭＳ ゴシック" w:hAnsi="ＭＳ ゴシック"/>
          <w:sz w:val="22"/>
          <w:szCs w:val="2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申込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締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切：　</w:t>
      </w:r>
      <w:r w:rsidRPr="00D92036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令和</w:t>
      </w:r>
      <w:r w:rsidR="004C74B3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年９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月</w:t>
      </w:r>
      <w:r w:rsidR="004C74B3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日（</w:t>
      </w:r>
      <w:r w:rsidR="00D0026A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）必着</w:t>
      </w:r>
    </w:p>
    <w:p w14:paraId="719F856F" w14:textId="77777777" w:rsidR="00595D15" w:rsidRPr="006A1F67" w:rsidRDefault="00595D15" w:rsidP="00595D15">
      <w:pPr>
        <w:spacing w:line="300" w:lineRule="exact"/>
        <w:ind w:rightChars="114" w:right="333"/>
        <w:rPr>
          <w:rFonts w:ascii="ＭＳ 明朝" w:hAnsi="ＭＳ 明朝"/>
          <w:sz w:val="22"/>
          <w:szCs w:val="22"/>
          <w:lang w:eastAsia="zh-TW"/>
        </w:rPr>
      </w:pPr>
    </w:p>
    <w:p w14:paraId="23AF3DDA" w14:textId="6C27C640" w:rsidR="0062032C" w:rsidRPr="004359B5" w:rsidRDefault="0062032C" w:rsidP="00595D15">
      <w:pPr>
        <w:widowControl/>
        <w:jc w:val="left"/>
        <w:rPr>
          <w:rFonts w:ascii="ＭＳ 明朝" w:hAnsi="ＭＳ 明朝"/>
          <w:sz w:val="22"/>
          <w:szCs w:val="22"/>
          <w:lang w:eastAsia="zh-TW"/>
        </w:rPr>
      </w:pPr>
    </w:p>
    <w:sectPr w:rsidR="0062032C" w:rsidRPr="004359B5" w:rsidSect="0028217B">
      <w:pgSz w:w="11906" w:h="16838" w:code="9"/>
      <w:pgMar w:top="851" w:right="851" w:bottom="567" w:left="1418" w:header="851" w:footer="992" w:gutter="0"/>
      <w:cols w:space="425"/>
      <w:docGrid w:type="linesAndChars" w:linePitch="440" w:charSpace="-5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2C21" w14:textId="77777777" w:rsidR="00461520" w:rsidRDefault="00461520">
      <w:r>
        <w:separator/>
      </w:r>
    </w:p>
  </w:endnote>
  <w:endnote w:type="continuationSeparator" w:id="0">
    <w:p w14:paraId="4825BD5D" w14:textId="77777777" w:rsidR="00461520" w:rsidRDefault="0046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F27F" w14:textId="77777777" w:rsidR="00461520" w:rsidRDefault="00461520">
      <w:r>
        <w:separator/>
      </w:r>
    </w:p>
  </w:footnote>
  <w:footnote w:type="continuationSeparator" w:id="0">
    <w:p w14:paraId="2BEF9779" w14:textId="77777777" w:rsidR="00461520" w:rsidRDefault="0046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6"/>
  <w:drawingGridVerticalSpacing w:val="220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stroke weight=".25pt"/>
      <v:textbox inset="1.2mm,.7pt,1.2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01"/>
    <w:rsid w:val="000023A1"/>
    <w:rsid w:val="000024FF"/>
    <w:rsid w:val="00002540"/>
    <w:rsid w:val="00005F42"/>
    <w:rsid w:val="00013BF9"/>
    <w:rsid w:val="00016D5B"/>
    <w:rsid w:val="00017682"/>
    <w:rsid w:val="00031B44"/>
    <w:rsid w:val="000349A2"/>
    <w:rsid w:val="00036D9D"/>
    <w:rsid w:val="00037A26"/>
    <w:rsid w:val="00037AD7"/>
    <w:rsid w:val="00040990"/>
    <w:rsid w:val="00046198"/>
    <w:rsid w:val="00055B7C"/>
    <w:rsid w:val="00065EF3"/>
    <w:rsid w:val="000950D5"/>
    <w:rsid w:val="000A14FA"/>
    <w:rsid w:val="000B1269"/>
    <w:rsid w:val="000C301B"/>
    <w:rsid w:val="000C47B8"/>
    <w:rsid w:val="000D1DD5"/>
    <w:rsid w:val="000E0E53"/>
    <w:rsid w:val="000E2AAC"/>
    <w:rsid w:val="000E4D26"/>
    <w:rsid w:val="000F733E"/>
    <w:rsid w:val="00105098"/>
    <w:rsid w:val="0010777F"/>
    <w:rsid w:val="00137193"/>
    <w:rsid w:val="00146825"/>
    <w:rsid w:val="001763C4"/>
    <w:rsid w:val="00182403"/>
    <w:rsid w:val="001837DC"/>
    <w:rsid w:val="00183F0C"/>
    <w:rsid w:val="00190EE2"/>
    <w:rsid w:val="001B1352"/>
    <w:rsid w:val="001B44CD"/>
    <w:rsid w:val="001D1301"/>
    <w:rsid w:val="001D5E71"/>
    <w:rsid w:val="001E05CB"/>
    <w:rsid w:val="001E2E31"/>
    <w:rsid w:val="001F0224"/>
    <w:rsid w:val="001F2A8D"/>
    <w:rsid w:val="001F7B0A"/>
    <w:rsid w:val="00205A43"/>
    <w:rsid w:val="00205D62"/>
    <w:rsid w:val="00212EC0"/>
    <w:rsid w:val="002210E1"/>
    <w:rsid w:val="0022321A"/>
    <w:rsid w:val="00227324"/>
    <w:rsid w:val="00227BEE"/>
    <w:rsid w:val="00232DA2"/>
    <w:rsid w:val="00233FB6"/>
    <w:rsid w:val="00234527"/>
    <w:rsid w:val="002531C4"/>
    <w:rsid w:val="00267A6B"/>
    <w:rsid w:val="00273BEE"/>
    <w:rsid w:val="0028217B"/>
    <w:rsid w:val="00282E61"/>
    <w:rsid w:val="0028740A"/>
    <w:rsid w:val="002924E3"/>
    <w:rsid w:val="002937F8"/>
    <w:rsid w:val="00296ABD"/>
    <w:rsid w:val="002A1515"/>
    <w:rsid w:val="002C4DC2"/>
    <w:rsid w:val="002E18B4"/>
    <w:rsid w:val="002E6B0A"/>
    <w:rsid w:val="002F6012"/>
    <w:rsid w:val="00302E36"/>
    <w:rsid w:val="00305946"/>
    <w:rsid w:val="00307CE5"/>
    <w:rsid w:val="00311155"/>
    <w:rsid w:val="00316415"/>
    <w:rsid w:val="00320BCE"/>
    <w:rsid w:val="003241F2"/>
    <w:rsid w:val="00327649"/>
    <w:rsid w:val="0033058D"/>
    <w:rsid w:val="00331CD9"/>
    <w:rsid w:val="00336E39"/>
    <w:rsid w:val="003503A8"/>
    <w:rsid w:val="00350613"/>
    <w:rsid w:val="00352586"/>
    <w:rsid w:val="00360008"/>
    <w:rsid w:val="00373D3E"/>
    <w:rsid w:val="003B4688"/>
    <w:rsid w:val="003C33C1"/>
    <w:rsid w:val="003C647F"/>
    <w:rsid w:val="003D05FC"/>
    <w:rsid w:val="003E1CFC"/>
    <w:rsid w:val="003E3B22"/>
    <w:rsid w:val="0041608D"/>
    <w:rsid w:val="00425A5F"/>
    <w:rsid w:val="004359B5"/>
    <w:rsid w:val="00450916"/>
    <w:rsid w:val="004513B4"/>
    <w:rsid w:val="00461520"/>
    <w:rsid w:val="004813D4"/>
    <w:rsid w:val="00486749"/>
    <w:rsid w:val="0049117F"/>
    <w:rsid w:val="004A7B97"/>
    <w:rsid w:val="004B094B"/>
    <w:rsid w:val="004B7888"/>
    <w:rsid w:val="004C62D6"/>
    <w:rsid w:val="004C6D66"/>
    <w:rsid w:val="004C74B3"/>
    <w:rsid w:val="004D2DED"/>
    <w:rsid w:val="004D3EA6"/>
    <w:rsid w:val="004D5394"/>
    <w:rsid w:val="004F35D8"/>
    <w:rsid w:val="004F41C2"/>
    <w:rsid w:val="00505667"/>
    <w:rsid w:val="00516902"/>
    <w:rsid w:val="00535717"/>
    <w:rsid w:val="00547E2D"/>
    <w:rsid w:val="00561F29"/>
    <w:rsid w:val="00570481"/>
    <w:rsid w:val="0057486B"/>
    <w:rsid w:val="00575E4E"/>
    <w:rsid w:val="0058352A"/>
    <w:rsid w:val="00583B39"/>
    <w:rsid w:val="00595D15"/>
    <w:rsid w:val="005C2C96"/>
    <w:rsid w:val="005C49EA"/>
    <w:rsid w:val="005D00D4"/>
    <w:rsid w:val="005D60BF"/>
    <w:rsid w:val="005F2FCB"/>
    <w:rsid w:val="005F4F4C"/>
    <w:rsid w:val="005F76D7"/>
    <w:rsid w:val="00607B54"/>
    <w:rsid w:val="00611870"/>
    <w:rsid w:val="0062032C"/>
    <w:rsid w:val="0063541D"/>
    <w:rsid w:val="006357EE"/>
    <w:rsid w:val="00647C8E"/>
    <w:rsid w:val="00664207"/>
    <w:rsid w:val="006642B9"/>
    <w:rsid w:val="00667573"/>
    <w:rsid w:val="0067600D"/>
    <w:rsid w:val="006864AB"/>
    <w:rsid w:val="00696F4A"/>
    <w:rsid w:val="006A5E04"/>
    <w:rsid w:val="006B3D9A"/>
    <w:rsid w:val="006B7A2C"/>
    <w:rsid w:val="006C38B4"/>
    <w:rsid w:val="006C793E"/>
    <w:rsid w:val="006D3615"/>
    <w:rsid w:val="006D6598"/>
    <w:rsid w:val="006E0634"/>
    <w:rsid w:val="006F47EC"/>
    <w:rsid w:val="007056FC"/>
    <w:rsid w:val="00707F52"/>
    <w:rsid w:val="007122D5"/>
    <w:rsid w:val="0071245D"/>
    <w:rsid w:val="00713F7D"/>
    <w:rsid w:val="007172E0"/>
    <w:rsid w:val="007232D0"/>
    <w:rsid w:val="0073075A"/>
    <w:rsid w:val="0075069B"/>
    <w:rsid w:val="0075627B"/>
    <w:rsid w:val="00763347"/>
    <w:rsid w:val="00766BCA"/>
    <w:rsid w:val="00767197"/>
    <w:rsid w:val="00770145"/>
    <w:rsid w:val="007808B0"/>
    <w:rsid w:val="00786832"/>
    <w:rsid w:val="00786A6C"/>
    <w:rsid w:val="007A67BE"/>
    <w:rsid w:val="007C17DA"/>
    <w:rsid w:val="007D2B16"/>
    <w:rsid w:val="007E1408"/>
    <w:rsid w:val="007E253A"/>
    <w:rsid w:val="007F2DD0"/>
    <w:rsid w:val="00800A9C"/>
    <w:rsid w:val="00803B57"/>
    <w:rsid w:val="0081415A"/>
    <w:rsid w:val="00815DF5"/>
    <w:rsid w:val="00821D2B"/>
    <w:rsid w:val="00831215"/>
    <w:rsid w:val="00842ADF"/>
    <w:rsid w:val="00844363"/>
    <w:rsid w:val="00846756"/>
    <w:rsid w:val="0087141D"/>
    <w:rsid w:val="00872ABA"/>
    <w:rsid w:val="0088416C"/>
    <w:rsid w:val="00887595"/>
    <w:rsid w:val="00893893"/>
    <w:rsid w:val="008C080D"/>
    <w:rsid w:val="008C388E"/>
    <w:rsid w:val="008E0F79"/>
    <w:rsid w:val="008F0093"/>
    <w:rsid w:val="008F3509"/>
    <w:rsid w:val="00903112"/>
    <w:rsid w:val="00913AAB"/>
    <w:rsid w:val="00913BBF"/>
    <w:rsid w:val="00935FF3"/>
    <w:rsid w:val="009402CD"/>
    <w:rsid w:val="0094453B"/>
    <w:rsid w:val="00947C45"/>
    <w:rsid w:val="00963F1A"/>
    <w:rsid w:val="0097118A"/>
    <w:rsid w:val="0098405E"/>
    <w:rsid w:val="0098753C"/>
    <w:rsid w:val="00987979"/>
    <w:rsid w:val="0099539B"/>
    <w:rsid w:val="009A16C6"/>
    <w:rsid w:val="009B5974"/>
    <w:rsid w:val="009B6127"/>
    <w:rsid w:val="009C1C5A"/>
    <w:rsid w:val="009D5479"/>
    <w:rsid w:val="009E7550"/>
    <w:rsid w:val="009F0A93"/>
    <w:rsid w:val="009F2B16"/>
    <w:rsid w:val="009F371D"/>
    <w:rsid w:val="00A0441E"/>
    <w:rsid w:val="00A07456"/>
    <w:rsid w:val="00A205C5"/>
    <w:rsid w:val="00A256BF"/>
    <w:rsid w:val="00A270FA"/>
    <w:rsid w:val="00A2761A"/>
    <w:rsid w:val="00A365AF"/>
    <w:rsid w:val="00A46913"/>
    <w:rsid w:val="00A47D74"/>
    <w:rsid w:val="00A85631"/>
    <w:rsid w:val="00A8625B"/>
    <w:rsid w:val="00A871F5"/>
    <w:rsid w:val="00A970C0"/>
    <w:rsid w:val="00AB11B3"/>
    <w:rsid w:val="00AB5716"/>
    <w:rsid w:val="00AC1289"/>
    <w:rsid w:val="00AF2A8E"/>
    <w:rsid w:val="00AF6194"/>
    <w:rsid w:val="00B16409"/>
    <w:rsid w:val="00B33675"/>
    <w:rsid w:val="00B363FC"/>
    <w:rsid w:val="00B44D38"/>
    <w:rsid w:val="00B6250D"/>
    <w:rsid w:val="00B85994"/>
    <w:rsid w:val="00B944A0"/>
    <w:rsid w:val="00BA0CD4"/>
    <w:rsid w:val="00BA6B3B"/>
    <w:rsid w:val="00BB179D"/>
    <w:rsid w:val="00BB30E3"/>
    <w:rsid w:val="00BC0217"/>
    <w:rsid w:val="00BF008F"/>
    <w:rsid w:val="00BF1E72"/>
    <w:rsid w:val="00BF592C"/>
    <w:rsid w:val="00C05462"/>
    <w:rsid w:val="00C11132"/>
    <w:rsid w:val="00C142C3"/>
    <w:rsid w:val="00C20652"/>
    <w:rsid w:val="00C207DA"/>
    <w:rsid w:val="00C2393C"/>
    <w:rsid w:val="00C315E7"/>
    <w:rsid w:val="00C407C6"/>
    <w:rsid w:val="00C4411A"/>
    <w:rsid w:val="00C72308"/>
    <w:rsid w:val="00C76525"/>
    <w:rsid w:val="00C8325B"/>
    <w:rsid w:val="00C83378"/>
    <w:rsid w:val="00CA73A0"/>
    <w:rsid w:val="00CB1BF0"/>
    <w:rsid w:val="00CB4C46"/>
    <w:rsid w:val="00CB6A04"/>
    <w:rsid w:val="00CC3014"/>
    <w:rsid w:val="00CD15AF"/>
    <w:rsid w:val="00CE580A"/>
    <w:rsid w:val="00D0026A"/>
    <w:rsid w:val="00D002F9"/>
    <w:rsid w:val="00D05F21"/>
    <w:rsid w:val="00D12130"/>
    <w:rsid w:val="00D17142"/>
    <w:rsid w:val="00D23FEC"/>
    <w:rsid w:val="00D278F4"/>
    <w:rsid w:val="00D3407B"/>
    <w:rsid w:val="00D35685"/>
    <w:rsid w:val="00D37351"/>
    <w:rsid w:val="00D435A3"/>
    <w:rsid w:val="00D504FC"/>
    <w:rsid w:val="00D54762"/>
    <w:rsid w:val="00D65CD2"/>
    <w:rsid w:val="00D6604D"/>
    <w:rsid w:val="00D6692B"/>
    <w:rsid w:val="00D7324E"/>
    <w:rsid w:val="00D86242"/>
    <w:rsid w:val="00DA0A4B"/>
    <w:rsid w:val="00DB2D14"/>
    <w:rsid w:val="00DB61D4"/>
    <w:rsid w:val="00DD48BE"/>
    <w:rsid w:val="00DE0A85"/>
    <w:rsid w:val="00E001E0"/>
    <w:rsid w:val="00E074FC"/>
    <w:rsid w:val="00E137E5"/>
    <w:rsid w:val="00E15D67"/>
    <w:rsid w:val="00E16B8E"/>
    <w:rsid w:val="00E243B4"/>
    <w:rsid w:val="00E323A8"/>
    <w:rsid w:val="00E445EE"/>
    <w:rsid w:val="00E57FCE"/>
    <w:rsid w:val="00E608DF"/>
    <w:rsid w:val="00E673DA"/>
    <w:rsid w:val="00E67A80"/>
    <w:rsid w:val="00E7207F"/>
    <w:rsid w:val="00E8100E"/>
    <w:rsid w:val="00E8650C"/>
    <w:rsid w:val="00E939E9"/>
    <w:rsid w:val="00EA2EA7"/>
    <w:rsid w:val="00EB114D"/>
    <w:rsid w:val="00ED10B5"/>
    <w:rsid w:val="00ED4B5B"/>
    <w:rsid w:val="00EE11C8"/>
    <w:rsid w:val="00EE15E3"/>
    <w:rsid w:val="00EE1F46"/>
    <w:rsid w:val="00EE29BF"/>
    <w:rsid w:val="00EE556D"/>
    <w:rsid w:val="00F3611C"/>
    <w:rsid w:val="00F36BD4"/>
    <w:rsid w:val="00F37C50"/>
    <w:rsid w:val="00F53AB0"/>
    <w:rsid w:val="00F74170"/>
    <w:rsid w:val="00F9307B"/>
    <w:rsid w:val="00F9419B"/>
    <w:rsid w:val="00F94DEB"/>
    <w:rsid w:val="00FA57C1"/>
    <w:rsid w:val="00FA5BB7"/>
    <w:rsid w:val="00FB1228"/>
    <w:rsid w:val="00FC0E16"/>
    <w:rsid w:val="00FD6C40"/>
    <w:rsid w:val="00FD7E74"/>
    <w:rsid w:val="00FE3A2C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1.2mm,.7pt,1.2mm,.7pt"/>
    </o:shapedefaults>
    <o:shapelayout v:ext="edit">
      <o:idmap v:ext="edit" data="2"/>
    </o:shapelayout>
  </w:shapeDefaults>
  <w:decimalSymbol w:val="."/>
  <w:listSeparator w:val=","/>
  <w14:docId w14:val="0E535C06"/>
  <w15:chartTrackingRefBased/>
  <w15:docId w15:val="{586B5F8C-9767-4ED1-9037-C755CF76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974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/>
      <w:sz w:val="14"/>
    </w:rPr>
  </w:style>
  <w:style w:type="paragraph" w:styleId="a4">
    <w:name w:val="Closing"/>
    <w:basedOn w:val="a"/>
    <w:next w:val="a"/>
    <w:pPr>
      <w:jc w:val="right"/>
    </w:pPr>
    <w:rPr>
      <w:rFonts w:ascii="ＭＳ Ｐ明朝"/>
      <w:color w:val="800000"/>
      <w:sz w:val="1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table" w:styleId="a8">
    <w:name w:val="Table Grid"/>
    <w:basedOn w:val="a1"/>
    <w:rsid w:val="0033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6250D"/>
    <w:rPr>
      <w:rFonts w:ascii="Arial" w:eastAsia="ＭＳ ゴシック" w:hAnsi="Arial"/>
      <w:sz w:val="18"/>
      <w:szCs w:val="18"/>
    </w:rPr>
  </w:style>
  <w:style w:type="character" w:styleId="aa">
    <w:name w:val="Hyperlink"/>
    <w:rsid w:val="00AB11B3"/>
    <w:rPr>
      <w:color w:val="0000FF"/>
      <w:u w:val="single"/>
    </w:rPr>
  </w:style>
  <w:style w:type="paragraph" w:styleId="ab">
    <w:name w:val="Date"/>
    <w:basedOn w:val="a"/>
    <w:next w:val="a"/>
    <w:link w:val="ac"/>
    <w:rsid w:val="002E6B0A"/>
  </w:style>
  <w:style w:type="character" w:customStyle="1" w:styleId="ac">
    <w:name w:val="日付 (文字)"/>
    <w:link w:val="ab"/>
    <w:rsid w:val="002E6B0A"/>
    <w:rPr>
      <w:kern w:val="2"/>
      <w:sz w:val="32"/>
      <w:szCs w:val="32"/>
    </w:rPr>
  </w:style>
  <w:style w:type="paragraph" w:styleId="ad">
    <w:name w:val="Body Text Indent"/>
    <w:basedOn w:val="a"/>
    <w:link w:val="ae"/>
    <w:rsid w:val="00696F4A"/>
    <w:pPr>
      <w:ind w:leftChars="400" w:left="851"/>
    </w:pPr>
  </w:style>
  <w:style w:type="character" w:customStyle="1" w:styleId="ae">
    <w:name w:val="本文インデント (文字)"/>
    <w:link w:val="ad"/>
    <w:rsid w:val="00696F4A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A1F7-9C00-4CDC-B997-5888A825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　　　 11  3 11        林 務 政 策     森 林 計 画    　 3815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広島県林政課</dc:creator>
  <cp:keywords/>
  <cp:lastModifiedBy>広島県みどり推進機構</cp:lastModifiedBy>
  <cp:revision>3</cp:revision>
  <cp:lastPrinted>2026-04-06T00:46:00Z</cp:lastPrinted>
  <dcterms:created xsi:type="dcterms:W3CDTF">2026-05-29T05:09:00Z</dcterms:created>
  <dcterms:modified xsi:type="dcterms:W3CDTF">2026-05-29T05:19:00Z</dcterms:modified>
</cp:coreProperties>
</file>