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32B4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別記様式）</w:t>
      </w:r>
    </w:p>
    <w:p w14:paraId="603DDA29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E74EA1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C05A5F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957A6DC" w14:textId="720BCCAA" w:rsidR="00595D15" w:rsidRDefault="00595D15" w:rsidP="00595D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203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86FE0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年度広島県緑化ポスター原画コンクール出品申込書</w:t>
      </w:r>
    </w:p>
    <w:p w14:paraId="52A9102D" w14:textId="77777777" w:rsidR="00595D15" w:rsidRDefault="00595D15" w:rsidP="00595D15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567"/>
        <w:gridCol w:w="1985"/>
        <w:gridCol w:w="709"/>
        <w:gridCol w:w="2409"/>
        <w:gridCol w:w="142"/>
        <w:gridCol w:w="709"/>
        <w:gridCol w:w="283"/>
        <w:gridCol w:w="2220"/>
      </w:tblGrid>
      <w:tr w:rsidR="00595D15" w14:paraId="5DB53F74" w14:textId="77777777" w:rsidTr="001B4B75">
        <w:trPr>
          <w:cantSplit/>
          <w:trHeight w:hRule="exact" w:val="724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E6869" w14:textId="77777777" w:rsidR="00595D15" w:rsidRDefault="00595D15" w:rsidP="001B4B7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86AB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3083C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FB525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3515D40" w14:textId="77777777" w:rsidTr="001B4B75">
        <w:trPr>
          <w:cantSplit/>
          <w:trHeight w:hRule="exact" w:val="1388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03E61" w14:textId="77777777" w:rsidR="00595D15" w:rsidRDefault="00595D15" w:rsidP="001B4B7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5BEAB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　－</w:t>
            </w:r>
          </w:p>
          <w:p w14:paraId="72207F2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BA3376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55164C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45590B" w14:textId="77777777" w:rsidR="00595D15" w:rsidRPr="007E24A1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759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メールアドレス：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7E24A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5E985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C43B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  <w:p w14:paraId="550ED0B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</w:p>
          <w:p w14:paraId="346A0BBF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－</w:t>
            </w:r>
          </w:p>
        </w:tc>
      </w:tr>
      <w:tr w:rsidR="00595D15" w14:paraId="38CFDBC6" w14:textId="77777777" w:rsidTr="001B4B75">
        <w:trPr>
          <w:trHeight w:hRule="exact" w:val="841"/>
        </w:trPr>
        <w:tc>
          <w:tcPr>
            <w:tcW w:w="9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3494D" w14:textId="77777777" w:rsidR="00595D15" w:rsidRDefault="00595D15" w:rsidP="001B4B75">
            <w:pPr>
              <w:spacing w:line="240" w:lineRule="exact"/>
              <w:ind w:right="7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参加者数（学校へ作品を提出した人数を書いてください）　　　　　　　　　　　　　　　　　　　人　</w:t>
            </w:r>
          </w:p>
        </w:tc>
      </w:tr>
      <w:tr w:rsidR="00595D15" w14:paraId="45B0C462" w14:textId="77777777" w:rsidTr="001B4B75">
        <w:trPr>
          <w:cantSplit/>
          <w:trHeight w:val="1238"/>
        </w:trPr>
        <w:tc>
          <w:tcPr>
            <w:tcW w:w="96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2F1BBD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　品　者　の　学　年　・　氏　名</w:t>
            </w:r>
          </w:p>
          <w:p w14:paraId="3F47EF36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4DCD0948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AAE4F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7CADC3D8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F29AF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5F2EEDEC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A5E4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学年　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59AFF168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</w:tr>
      <w:tr w:rsidR="00595D15" w14:paraId="518F1F74" w14:textId="77777777" w:rsidTr="001B4B75">
        <w:trPr>
          <w:cantSplit/>
          <w:trHeight w:val="649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9FB94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303D" w14:textId="209C13D8" w:rsidR="00595D15" w:rsidRDefault="00664207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595D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854F9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0B2DE" w14:textId="77CBB59E" w:rsidR="00595D15" w:rsidRDefault="00664207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595D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AC364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6BDE1" w14:textId="57EE4631" w:rsidR="00595D15" w:rsidRDefault="00664207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595D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595D15" w14:paraId="1E3CD8A0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68040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6312A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F972A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E701D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ADC9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409910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06DC12D7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F43E0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A25F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0E09D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5D987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6D87F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C72C6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7120C393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6DB7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3CD46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C715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8850A3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5EA9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65CAC6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27BFC9D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BE0B5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82E70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A3862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1DC3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46C7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D0740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78D4AEC0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6EF1F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605B2B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6517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C0420F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30EA5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459793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4041B025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0FF7A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AB6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CB40E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454AE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157A6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C5D3D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015DCB11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F641E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80A33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290C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782E3C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2596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7CF208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50F2CCDA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3FA76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595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AAA9E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02FC4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26CE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E73F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336C05EB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99B0B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ADB24A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8AB0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DE588E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81886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2D1BDD3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769C3B09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BE009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A70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B0872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C0C6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35116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A74B5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9573C8F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1CF10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C19054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A8F2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E1A9B3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80129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91402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6FA1042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B27B8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F9BA7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3F65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3C48E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864A3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98E04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3E8BAF98" w14:textId="77777777" w:rsidTr="001B4B75">
        <w:trPr>
          <w:gridBefore w:val="6"/>
          <w:wBefore w:w="6478" w:type="dxa"/>
          <w:cantSplit/>
          <w:trHeight w:val="585"/>
        </w:trPr>
        <w:tc>
          <w:tcPr>
            <w:tcW w:w="3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EA7E5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出品数　　　　　　　　　　　点</w:t>
            </w:r>
          </w:p>
        </w:tc>
      </w:tr>
    </w:tbl>
    <w:p w14:paraId="0FDC24ED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B814F40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C9F1BC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04BAEF0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送 付 先：〒730-8511　広島市中区基町10-52　</w:t>
      </w:r>
    </w:p>
    <w:p w14:paraId="6282E78E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（公社）広島県みどり推進機構（広島県農林水産局森林保全課内）</w:t>
      </w:r>
    </w:p>
    <w:p w14:paraId="52FA1F88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098824A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5CB4193" w14:textId="66EC4186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申込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締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切：　</w:t>
      </w:r>
      <w:r w:rsidRPr="00D92036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986FE0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年９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月</w:t>
      </w:r>
      <w:r w:rsidR="00986FE0">
        <w:rPr>
          <w:rFonts w:ascii="ＭＳ ゴシック" w:eastAsia="ＭＳ ゴシック" w:hAnsi="ＭＳ ゴシック" w:hint="eastAsia"/>
          <w:sz w:val="22"/>
          <w:szCs w:val="22"/>
          <w:u w:val="single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日（</w:t>
      </w:r>
      <w:r w:rsidR="00986FE0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）必着</w:t>
      </w:r>
    </w:p>
    <w:p w14:paraId="719F856F" w14:textId="77777777" w:rsidR="00595D15" w:rsidRPr="006A1F67" w:rsidRDefault="00595D15" w:rsidP="00595D15">
      <w:pPr>
        <w:spacing w:line="300" w:lineRule="exact"/>
        <w:ind w:rightChars="114" w:right="333"/>
        <w:rPr>
          <w:rFonts w:ascii="ＭＳ 明朝" w:hAnsi="ＭＳ 明朝"/>
          <w:sz w:val="22"/>
          <w:szCs w:val="22"/>
        </w:rPr>
      </w:pPr>
    </w:p>
    <w:p w14:paraId="23AF3DDA" w14:textId="6C27C640" w:rsidR="0062032C" w:rsidRPr="004359B5" w:rsidRDefault="0062032C" w:rsidP="00595D15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62032C" w:rsidRPr="004359B5" w:rsidSect="0028217B">
      <w:pgSz w:w="11906" w:h="16838" w:code="9"/>
      <w:pgMar w:top="851" w:right="851" w:bottom="567" w:left="1418" w:header="851" w:footer="992" w:gutter="0"/>
      <w:cols w:space="425"/>
      <w:docGrid w:type="linesAndChars" w:linePitch="440" w:charSpace="-5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C852" w14:textId="77777777" w:rsidR="00A42B38" w:rsidRDefault="00A42B38">
      <w:r>
        <w:separator/>
      </w:r>
    </w:p>
  </w:endnote>
  <w:endnote w:type="continuationSeparator" w:id="0">
    <w:p w14:paraId="5756F14E" w14:textId="77777777" w:rsidR="00A42B38" w:rsidRDefault="00A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D8527" w14:textId="77777777" w:rsidR="00A42B38" w:rsidRDefault="00A42B38">
      <w:r>
        <w:separator/>
      </w:r>
    </w:p>
  </w:footnote>
  <w:footnote w:type="continuationSeparator" w:id="0">
    <w:p w14:paraId="45E8C263" w14:textId="77777777" w:rsidR="00A42B38" w:rsidRDefault="00A4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220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stroke weight=".25pt"/>
      <v:textbox inset="1.2mm,.7pt,1.2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1"/>
    <w:rsid w:val="000023A1"/>
    <w:rsid w:val="000024FF"/>
    <w:rsid w:val="00002540"/>
    <w:rsid w:val="00005F42"/>
    <w:rsid w:val="00013BF9"/>
    <w:rsid w:val="00016D5B"/>
    <w:rsid w:val="00017682"/>
    <w:rsid w:val="00031B44"/>
    <w:rsid w:val="000349A2"/>
    <w:rsid w:val="00036D9D"/>
    <w:rsid w:val="00037A26"/>
    <w:rsid w:val="00037AD7"/>
    <w:rsid w:val="00046198"/>
    <w:rsid w:val="00055B7C"/>
    <w:rsid w:val="00065EF3"/>
    <w:rsid w:val="000950D5"/>
    <w:rsid w:val="000A14FA"/>
    <w:rsid w:val="000B1269"/>
    <w:rsid w:val="000C301B"/>
    <w:rsid w:val="000C47B8"/>
    <w:rsid w:val="000D1DD5"/>
    <w:rsid w:val="000E0E53"/>
    <w:rsid w:val="000E2AAC"/>
    <w:rsid w:val="000F733E"/>
    <w:rsid w:val="00105098"/>
    <w:rsid w:val="00137193"/>
    <w:rsid w:val="00146825"/>
    <w:rsid w:val="001763C4"/>
    <w:rsid w:val="00182403"/>
    <w:rsid w:val="001837DC"/>
    <w:rsid w:val="00183F0C"/>
    <w:rsid w:val="00190EE2"/>
    <w:rsid w:val="001B1352"/>
    <w:rsid w:val="001B44CD"/>
    <w:rsid w:val="001D1301"/>
    <w:rsid w:val="001D5E71"/>
    <w:rsid w:val="001E05CB"/>
    <w:rsid w:val="001E2E31"/>
    <w:rsid w:val="001F0224"/>
    <w:rsid w:val="001F2A8D"/>
    <w:rsid w:val="001F7B0A"/>
    <w:rsid w:val="00205A43"/>
    <w:rsid w:val="00205D62"/>
    <w:rsid w:val="00212EC0"/>
    <w:rsid w:val="002210E1"/>
    <w:rsid w:val="0022321A"/>
    <w:rsid w:val="00227324"/>
    <w:rsid w:val="00232DA2"/>
    <w:rsid w:val="00233FB6"/>
    <w:rsid w:val="00234527"/>
    <w:rsid w:val="002531C4"/>
    <w:rsid w:val="00267A6B"/>
    <w:rsid w:val="00273BEE"/>
    <w:rsid w:val="0028217B"/>
    <w:rsid w:val="00282E61"/>
    <w:rsid w:val="0028740A"/>
    <w:rsid w:val="002924E3"/>
    <w:rsid w:val="002937F8"/>
    <w:rsid w:val="002A1515"/>
    <w:rsid w:val="002C4DC2"/>
    <w:rsid w:val="002E18B4"/>
    <w:rsid w:val="002E6B0A"/>
    <w:rsid w:val="002F6012"/>
    <w:rsid w:val="00302E36"/>
    <w:rsid w:val="00305946"/>
    <w:rsid w:val="00307CE5"/>
    <w:rsid w:val="00311155"/>
    <w:rsid w:val="00316415"/>
    <w:rsid w:val="00320BCE"/>
    <w:rsid w:val="003241F2"/>
    <w:rsid w:val="00327649"/>
    <w:rsid w:val="0033058D"/>
    <w:rsid w:val="00331CD9"/>
    <w:rsid w:val="00336E39"/>
    <w:rsid w:val="003503A8"/>
    <w:rsid w:val="00350613"/>
    <w:rsid w:val="00373D3E"/>
    <w:rsid w:val="003C33C1"/>
    <w:rsid w:val="003C647F"/>
    <w:rsid w:val="003D05FC"/>
    <w:rsid w:val="003E1CFC"/>
    <w:rsid w:val="003E3B22"/>
    <w:rsid w:val="0041608D"/>
    <w:rsid w:val="004359B5"/>
    <w:rsid w:val="00450916"/>
    <w:rsid w:val="004513B4"/>
    <w:rsid w:val="004813D4"/>
    <w:rsid w:val="00486749"/>
    <w:rsid w:val="0049117F"/>
    <w:rsid w:val="004A7B97"/>
    <w:rsid w:val="004B094B"/>
    <w:rsid w:val="004B7888"/>
    <w:rsid w:val="004C62D6"/>
    <w:rsid w:val="004C6D66"/>
    <w:rsid w:val="004D2DED"/>
    <w:rsid w:val="004D3EA6"/>
    <w:rsid w:val="004D5394"/>
    <w:rsid w:val="004F35D8"/>
    <w:rsid w:val="004F41C2"/>
    <w:rsid w:val="00505667"/>
    <w:rsid w:val="00535717"/>
    <w:rsid w:val="00547E2D"/>
    <w:rsid w:val="00561F29"/>
    <w:rsid w:val="00570481"/>
    <w:rsid w:val="0057486B"/>
    <w:rsid w:val="00575E4E"/>
    <w:rsid w:val="0058352A"/>
    <w:rsid w:val="00595D15"/>
    <w:rsid w:val="005C2C96"/>
    <w:rsid w:val="005C49EA"/>
    <w:rsid w:val="005D00D4"/>
    <w:rsid w:val="005D60BF"/>
    <w:rsid w:val="005F2FCB"/>
    <w:rsid w:val="005F76D7"/>
    <w:rsid w:val="00607B54"/>
    <w:rsid w:val="00611870"/>
    <w:rsid w:val="0062032C"/>
    <w:rsid w:val="006357EE"/>
    <w:rsid w:val="00647C8E"/>
    <w:rsid w:val="00664207"/>
    <w:rsid w:val="006642B9"/>
    <w:rsid w:val="00667573"/>
    <w:rsid w:val="0067600D"/>
    <w:rsid w:val="006864AB"/>
    <w:rsid w:val="00696F4A"/>
    <w:rsid w:val="006A5E04"/>
    <w:rsid w:val="006B3D9A"/>
    <w:rsid w:val="006B7A2C"/>
    <w:rsid w:val="006C38B4"/>
    <w:rsid w:val="006C793E"/>
    <w:rsid w:val="006D3615"/>
    <w:rsid w:val="006D6598"/>
    <w:rsid w:val="006E0634"/>
    <w:rsid w:val="006F47EC"/>
    <w:rsid w:val="007056FC"/>
    <w:rsid w:val="00707F52"/>
    <w:rsid w:val="007122D5"/>
    <w:rsid w:val="0071245D"/>
    <w:rsid w:val="007172E0"/>
    <w:rsid w:val="007232D0"/>
    <w:rsid w:val="0073075A"/>
    <w:rsid w:val="0075069B"/>
    <w:rsid w:val="0075627B"/>
    <w:rsid w:val="00763347"/>
    <w:rsid w:val="00767197"/>
    <w:rsid w:val="00770145"/>
    <w:rsid w:val="007808B0"/>
    <w:rsid w:val="00786832"/>
    <w:rsid w:val="00786A6C"/>
    <w:rsid w:val="007A67BE"/>
    <w:rsid w:val="007C17DA"/>
    <w:rsid w:val="007D2B16"/>
    <w:rsid w:val="007E1408"/>
    <w:rsid w:val="00800A9C"/>
    <w:rsid w:val="00803B57"/>
    <w:rsid w:val="0081415A"/>
    <w:rsid w:val="00815DF5"/>
    <w:rsid w:val="00821D2B"/>
    <w:rsid w:val="00831215"/>
    <w:rsid w:val="00833A4D"/>
    <w:rsid w:val="00842ADF"/>
    <w:rsid w:val="00844363"/>
    <w:rsid w:val="00872ABA"/>
    <w:rsid w:val="00876C11"/>
    <w:rsid w:val="0088416C"/>
    <w:rsid w:val="00887595"/>
    <w:rsid w:val="00893893"/>
    <w:rsid w:val="008C388E"/>
    <w:rsid w:val="008F0093"/>
    <w:rsid w:val="008F3509"/>
    <w:rsid w:val="00903112"/>
    <w:rsid w:val="00913AAB"/>
    <w:rsid w:val="00913BBF"/>
    <w:rsid w:val="00935FF3"/>
    <w:rsid w:val="009402CD"/>
    <w:rsid w:val="0094453B"/>
    <w:rsid w:val="00947C45"/>
    <w:rsid w:val="00963F1A"/>
    <w:rsid w:val="0097118A"/>
    <w:rsid w:val="0098405E"/>
    <w:rsid w:val="00986FE0"/>
    <w:rsid w:val="0099539B"/>
    <w:rsid w:val="009A16C6"/>
    <w:rsid w:val="009B5974"/>
    <w:rsid w:val="009B6127"/>
    <w:rsid w:val="009C1C5A"/>
    <w:rsid w:val="009D5479"/>
    <w:rsid w:val="009E7550"/>
    <w:rsid w:val="009F0A93"/>
    <w:rsid w:val="009F2B16"/>
    <w:rsid w:val="009F371D"/>
    <w:rsid w:val="00A0441E"/>
    <w:rsid w:val="00A07456"/>
    <w:rsid w:val="00A205C5"/>
    <w:rsid w:val="00A256BF"/>
    <w:rsid w:val="00A2761A"/>
    <w:rsid w:val="00A365AF"/>
    <w:rsid w:val="00A42B38"/>
    <w:rsid w:val="00A46913"/>
    <w:rsid w:val="00A47D74"/>
    <w:rsid w:val="00A529CF"/>
    <w:rsid w:val="00A85631"/>
    <w:rsid w:val="00A8625B"/>
    <w:rsid w:val="00A871F5"/>
    <w:rsid w:val="00A970C0"/>
    <w:rsid w:val="00AB11B3"/>
    <w:rsid w:val="00AC1289"/>
    <w:rsid w:val="00AF2A8E"/>
    <w:rsid w:val="00AF6194"/>
    <w:rsid w:val="00B16409"/>
    <w:rsid w:val="00B33675"/>
    <w:rsid w:val="00B363FC"/>
    <w:rsid w:val="00B44D38"/>
    <w:rsid w:val="00B50CD8"/>
    <w:rsid w:val="00B6250D"/>
    <w:rsid w:val="00B85994"/>
    <w:rsid w:val="00B944A0"/>
    <w:rsid w:val="00BA0CD4"/>
    <w:rsid w:val="00BA5364"/>
    <w:rsid w:val="00BA6B3B"/>
    <w:rsid w:val="00BB179D"/>
    <w:rsid w:val="00BB30E3"/>
    <w:rsid w:val="00BC0217"/>
    <w:rsid w:val="00BF008F"/>
    <w:rsid w:val="00BF180E"/>
    <w:rsid w:val="00BF1E72"/>
    <w:rsid w:val="00BF592C"/>
    <w:rsid w:val="00C05462"/>
    <w:rsid w:val="00C11132"/>
    <w:rsid w:val="00C142C3"/>
    <w:rsid w:val="00C207DA"/>
    <w:rsid w:val="00C2393C"/>
    <w:rsid w:val="00C315E7"/>
    <w:rsid w:val="00C407C6"/>
    <w:rsid w:val="00C4411A"/>
    <w:rsid w:val="00C72308"/>
    <w:rsid w:val="00C76525"/>
    <w:rsid w:val="00C8325B"/>
    <w:rsid w:val="00C83378"/>
    <w:rsid w:val="00CA73A0"/>
    <w:rsid w:val="00CB1BF0"/>
    <w:rsid w:val="00CB4C46"/>
    <w:rsid w:val="00CB6A04"/>
    <w:rsid w:val="00CC3014"/>
    <w:rsid w:val="00CD15AF"/>
    <w:rsid w:val="00CE580A"/>
    <w:rsid w:val="00D002F9"/>
    <w:rsid w:val="00D05F21"/>
    <w:rsid w:val="00D12130"/>
    <w:rsid w:val="00D17142"/>
    <w:rsid w:val="00D23FEC"/>
    <w:rsid w:val="00D278F4"/>
    <w:rsid w:val="00D3407B"/>
    <w:rsid w:val="00D35685"/>
    <w:rsid w:val="00D435A3"/>
    <w:rsid w:val="00D504FC"/>
    <w:rsid w:val="00D54762"/>
    <w:rsid w:val="00D63757"/>
    <w:rsid w:val="00D65CD2"/>
    <w:rsid w:val="00D6604D"/>
    <w:rsid w:val="00D6692B"/>
    <w:rsid w:val="00D7324E"/>
    <w:rsid w:val="00D86242"/>
    <w:rsid w:val="00DA0A4B"/>
    <w:rsid w:val="00DA5C73"/>
    <w:rsid w:val="00DB2D14"/>
    <w:rsid w:val="00DB61D4"/>
    <w:rsid w:val="00DD48BE"/>
    <w:rsid w:val="00DE0A85"/>
    <w:rsid w:val="00E001E0"/>
    <w:rsid w:val="00E074FC"/>
    <w:rsid w:val="00E137E5"/>
    <w:rsid w:val="00E15D67"/>
    <w:rsid w:val="00E16B8E"/>
    <w:rsid w:val="00E243B4"/>
    <w:rsid w:val="00E323A8"/>
    <w:rsid w:val="00E445EE"/>
    <w:rsid w:val="00E57FCE"/>
    <w:rsid w:val="00E608DF"/>
    <w:rsid w:val="00E673DA"/>
    <w:rsid w:val="00E67A80"/>
    <w:rsid w:val="00E7207F"/>
    <w:rsid w:val="00E8100E"/>
    <w:rsid w:val="00E8650C"/>
    <w:rsid w:val="00EA2EA7"/>
    <w:rsid w:val="00EB114D"/>
    <w:rsid w:val="00ED10B5"/>
    <w:rsid w:val="00ED4B5B"/>
    <w:rsid w:val="00EE11C8"/>
    <w:rsid w:val="00EE15E3"/>
    <w:rsid w:val="00EE1F46"/>
    <w:rsid w:val="00EE29BF"/>
    <w:rsid w:val="00EE556D"/>
    <w:rsid w:val="00F3611C"/>
    <w:rsid w:val="00F36BD4"/>
    <w:rsid w:val="00F44E8D"/>
    <w:rsid w:val="00F53AB0"/>
    <w:rsid w:val="00F74170"/>
    <w:rsid w:val="00F9307B"/>
    <w:rsid w:val="00F9419B"/>
    <w:rsid w:val="00F94DEB"/>
    <w:rsid w:val="00FA57C1"/>
    <w:rsid w:val="00FA5BB7"/>
    <w:rsid w:val="00FB1228"/>
    <w:rsid w:val="00FC0E16"/>
    <w:rsid w:val="00FD6C40"/>
    <w:rsid w:val="00FD7E74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1.2mm,.7pt,1.2mm,.7pt"/>
    </o:shapedefaults>
    <o:shapelayout v:ext="edit">
      <o:idmap v:ext="edit" data="2"/>
    </o:shapelayout>
  </w:shapeDefaults>
  <w:decimalSymbol w:val="."/>
  <w:listSeparator w:val=","/>
  <w14:docId w14:val="0E535C06"/>
  <w15:chartTrackingRefBased/>
  <w15:docId w15:val="{586B5F8C-9767-4ED1-9037-C755CF7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97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Ｐ明朝"/>
      <w:sz w:val="14"/>
    </w:rPr>
  </w:style>
  <w:style w:type="paragraph" w:styleId="a4">
    <w:name w:val="Closing"/>
    <w:basedOn w:val="a"/>
    <w:next w:val="a"/>
    <w:pPr>
      <w:jc w:val="right"/>
    </w:pPr>
    <w:rPr>
      <w:rFonts w:ascii="ＭＳ Ｐ明朝"/>
      <w:color w:val="800000"/>
      <w:sz w:val="1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table" w:styleId="a8">
    <w:name w:val="Table Grid"/>
    <w:basedOn w:val="a1"/>
    <w:rsid w:val="0033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6250D"/>
    <w:rPr>
      <w:rFonts w:ascii="Arial" w:eastAsia="ＭＳ ゴシック" w:hAnsi="Arial"/>
      <w:sz w:val="18"/>
      <w:szCs w:val="18"/>
    </w:rPr>
  </w:style>
  <w:style w:type="character" w:styleId="aa">
    <w:name w:val="Hyperlink"/>
    <w:rsid w:val="00AB11B3"/>
    <w:rPr>
      <w:color w:val="0000FF"/>
      <w:u w:val="single"/>
    </w:rPr>
  </w:style>
  <w:style w:type="paragraph" w:styleId="ab">
    <w:name w:val="Date"/>
    <w:basedOn w:val="a"/>
    <w:next w:val="a"/>
    <w:link w:val="ac"/>
    <w:rsid w:val="002E6B0A"/>
  </w:style>
  <w:style w:type="character" w:customStyle="1" w:styleId="ac">
    <w:name w:val="日付 (文字)"/>
    <w:link w:val="ab"/>
    <w:rsid w:val="002E6B0A"/>
    <w:rPr>
      <w:kern w:val="2"/>
      <w:sz w:val="32"/>
      <w:szCs w:val="32"/>
    </w:rPr>
  </w:style>
  <w:style w:type="paragraph" w:styleId="ad">
    <w:name w:val="Body Text Indent"/>
    <w:basedOn w:val="a"/>
    <w:link w:val="ae"/>
    <w:rsid w:val="00696F4A"/>
    <w:pPr>
      <w:ind w:leftChars="400" w:left="851"/>
    </w:pPr>
  </w:style>
  <w:style w:type="character" w:customStyle="1" w:styleId="ae">
    <w:name w:val="本文インデント (文字)"/>
    <w:link w:val="ad"/>
    <w:rsid w:val="00696F4A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A1F7-9C00-4CDC-B997-5888A825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 3 11        林 務 政 策     森 林 計 画    　 3815</vt:lpstr>
      <vt:lpstr> 　　　 11  3 11        林 務 政 策     森 林 計 画    　 3815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 3 11        林 務 政 策     森 林 計 画    　 3815</dc:title>
  <dc:subject/>
  <dc:creator>広島県林政課</dc:creator>
  <cp:keywords/>
  <cp:lastModifiedBy>広島県みどり推進機構</cp:lastModifiedBy>
  <cp:revision>3</cp:revision>
  <cp:lastPrinted>2020-05-08T06:28:00Z</cp:lastPrinted>
  <dcterms:created xsi:type="dcterms:W3CDTF">2025-05-13T07:38:00Z</dcterms:created>
  <dcterms:modified xsi:type="dcterms:W3CDTF">2025-05-13T07:38:00Z</dcterms:modified>
</cp:coreProperties>
</file>